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04899953" w14:textId="77777777" w:rsidTr="00ED102A">
        <w:tc>
          <w:tcPr>
            <w:tcW w:w="9300" w:type="dxa"/>
            <w:shd w:val="clear" w:color="auto" w:fill="auto"/>
          </w:tcPr>
          <w:p w14:paraId="37F55857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5A4AD992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2DCBAC1E" w14:textId="77777777" w:rsidR="00DC46EF" w:rsidRDefault="00DC46EF" w:rsidP="00DC46EF">
      <w:pPr>
        <w:pStyle w:val="Level1Body"/>
      </w:pPr>
    </w:p>
    <w:p w14:paraId="7996BFC1" w14:textId="77777777" w:rsidR="00DC46EF" w:rsidRDefault="00DC46EF" w:rsidP="00DC46EF">
      <w:pPr>
        <w:pStyle w:val="Level1Body"/>
      </w:pPr>
    </w:p>
    <w:p w14:paraId="27474C8C" w14:textId="27EA12FA" w:rsidR="00DC46EF" w:rsidRPr="00BD5697" w:rsidRDefault="00DC46EF" w:rsidP="00DC46EF">
      <w:pPr>
        <w:pStyle w:val="Level1Body"/>
      </w:pPr>
      <w:r w:rsidRPr="00BD5697">
        <w:t>Date:</w:t>
      </w:r>
      <w:r w:rsidRPr="00BD5697">
        <w:tab/>
      </w:r>
      <w:r w:rsidRPr="00BD5697">
        <w:tab/>
      </w:r>
      <w:bookmarkStart w:id="0" w:name="Text3"/>
      <w:r w:rsidR="00C81C94">
        <w:t>March 7, 2025</w:t>
      </w:r>
      <w:bookmarkEnd w:id="0"/>
    </w:p>
    <w:p w14:paraId="75504D08" w14:textId="77777777" w:rsidR="00DC46EF" w:rsidRPr="00BD5697" w:rsidRDefault="00DC46EF" w:rsidP="00DC46EF">
      <w:pPr>
        <w:pStyle w:val="Level1Body"/>
      </w:pPr>
    </w:p>
    <w:p w14:paraId="24A81243" w14:textId="77777777" w:rsidR="00DC46EF" w:rsidRPr="00BD5697" w:rsidRDefault="00DC46EF" w:rsidP="00DC46EF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</w:t>
      </w:r>
      <w:r>
        <w:t>Bidders</w:t>
      </w:r>
    </w:p>
    <w:p w14:paraId="5ED14C9C" w14:textId="77777777" w:rsidR="00DC46EF" w:rsidRPr="00BD5697" w:rsidRDefault="00DC46EF" w:rsidP="00DC46EF">
      <w:pPr>
        <w:pStyle w:val="Level1Body"/>
      </w:pPr>
    </w:p>
    <w:p w14:paraId="51E730BF" w14:textId="77777777" w:rsidR="00C81C94" w:rsidRDefault="00DC46EF" w:rsidP="00DC46EF">
      <w:pPr>
        <w:pStyle w:val="Level1Body"/>
      </w:pPr>
      <w:r w:rsidRPr="00BD5697">
        <w:t>From:</w:t>
      </w:r>
      <w:r w:rsidRPr="00BD5697">
        <w:tab/>
      </w:r>
      <w:r>
        <w:tab/>
      </w:r>
      <w:r w:rsidR="00C81C94">
        <w:t xml:space="preserve">Brenda Sensibaugh </w:t>
      </w:r>
    </w:p>
    <w:p w14:paraId="1E74E653" w14:textId="5F1937F5" w:rsidR="00DC46EF" w:rsidRPr="00BD5697" w:rsidRDefault="00C81C94" w:rsidP="00C81C94">
      <w:pPr>
        <w:pStyle w:val="Level1Body"/>
        <w:ind w:left="720" w:firstLine="720"/>
      </w:pPr>
      <w:r>
        <w:t xml:space="preserve">Procurement Contracts Officer </w:t>
      </w:r>
    </w:p>
    <w:p w14:paraId="05B4B5FA" w14:textId="51C01972" w:rsidR="00DC46EF" w:rsidRDefault="00C81C94" w:rsidP="00DC46EF">
      <w:pPr>
        <w:pStyle w:val="Level3Body"/>
      </w:pPr>
      <w:r>
        <w:t xml:space="preserve">State Purchasing Bureau </w:t>
      </w:r>
    </w:p>
    <w:p w14:paraId="00B5F7AA" w14:textId="77777777" w:rsidR="00DC46EF" w:rsidRDefault="00DC46EF" w:rsidP="00DC46EF">
      <w:pPr>
        <w:pStyle w:val="Level1Body"/>
      </w:pPr>
    </w:p>
    <w:p w14:paraId="5FEADEF1" w14:textId="7AE5B407" w:rsidR="00DC46EF" w:rsidRDefault="00DC46EF" w:rsidP="00DC46EF">
      <w:pPr>
        <w:pStyle w:val="Level1Body"/>
        <w:ind w:left="1440" w:hanging="1440"/>
        <w:rPr>
          <w:sz w:val="26"/>
          <w:szCs w:val="26"/>
        </w:rPr>
      </w:pPr>
      <w:r>
        <w:t>Subject:</w:t>
      </w:r>
      <w:r>
        <w:tab/>
        <w:t xml:space="preserve">Notice of Intent to Award for </w:t>
      </w:r>
      <w:r w:rsidR="00C81C94">
        <w:t xml:space="preserve">ITB 121091 OR </w:t>
      </w:r>
    </w:p>
    <w:p w14:paraId="5077A781" w14:textId="77777777" w:rsidR="00FA5ABF" w:rsidRDefault="00FA5ABF"/>
    <w:p w14:paraId="1961F102" w14:textId="7FFDEF9F" w:rsidR="00DC46EF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C81C94">
        <w:t>Liquid Asphaltic Materials</w:t>
      </w:r>
      <w:r w:rsidRPr="00F31DD4">
        <w:rPr>
          <w:b/>
          <w:bCs/>
        </w:rPr>
        <w:t xml:space="preserve"> </w:t>
      </w:r>
      <w:r w:rsidRPr="00F31DD4">
        <w:t>to</w:t>
      </w:r>
      <w:r w:rsidR="00C81C94">
        <w:t>:</w:t>
      </w:r>
    </w:p>
    <w:p w14:paraId="35879C9F" w14:textId="77777777" w:rsidR="00C81C94" w:rsidRDefault="00C81C94" w:rsidP="00DC46EF"/>
    <w:p w14:paraId="726B5EE2" w14:textId="1FB8248A" w:rsidR="00C81C94" w:rsidRDefault="00C81C94" w:rsidP="00C81C94">
      <w:pPr>
        <w:pStyle w:val="ListParagraph"/>
        <w:numPr>
          <w:ilvl w:val="0"/>
          <w:numId w:val="1"/>
        </w:numPr>
      </w:pPr>
      <w:r>
        <w:t xml:space="preserve">Ergon Asphalt &amp; Emulsion, Inc. </w:t>
      </w:r>
    </w:p>
    <w:p w14:paraId="232E5830" w14:textId="5D927874" w:rsidR="00C81C94" w:rsidRDefault="00C81C94" w:rsidP="00C81C94">
      <w:pPr>
        <w:pStyle w:val="ListParagraph"/>
        <w:numPr>
          <w:ilvl w:val="0"/>
          <w:numId w:val="1"/>
        </w:numPr>
      </w:pPr>
      <w:r>
        <w:t xml:space="preserve">Flint Hills Resources, LP </w:t>
      </w:r>
    </w:p>
    <w:p w14:paraId="17738B3D" w14:textId="77B39A09" w:rsidR="00C81C94" w:rsidRDefault="00C81C94" w:rsidP="00C81C94">
      <w:pPr>
        <w:pStyle w:val="ListParagraph"/>
        <w:numPr>
          <w:ilvl w:val="0"/>
          <w:numId w:val="1"/>
        </w:numPr>
      </w:pPr>
      <w:r>
        <w:t xml:space="preserve">Jebro, Inc. </w:t>
      </w:r>
    </w:p>
    <w:p w14:paraId="09782732" w14:textId="2FEAE0DB" w:rsidR="00C81C94" w:rsidRPr="00F31DD4" w:rsidRDefault="00C81C94" w:rsidP="00C81C94">
      <w:pPr>
        <w:pStyle w:val="ListParagraph"/>
        <w:numPr>
          <w:ilvl w:val="0"/>
          <w:numId w:val="1"/>
        </w:numPr>
      </w:pPr>
      <w:r>
        <w:t xml:space="preserve">Martin Resource Management Corp., DBA Monarch Oil </w:t>
      </w:r>
    </w:p>
    <w:p w14:paraId="5D6797D7" w14:textId="77777777" w:rsidR="00DC46EF" w:rsidRPr="00F31DD4" w:rsidRDefault="00DC46EF" w:rsidP="00DC46EF"/>
    <w:p w14:paraId="6A390332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283C8B2E" w14:textId="77777777" w:rsidR="00DC46EF" w:rsidRDefault="00DC46EF"/>
    <w:sectPr w:rsidR="00DC46E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9E991" w14:textId="77777777" w:rsidR="00B517F8" w:rsidRDefault="00B517F8" w:rsidP="00DC46EF">
      <w:r>
        <w:separator/>
      </w:r>
    </w:p>
  </w:endnote>
  <w:endnote w:type="continuationSeparator" w:id="0">
    <w:p w14:paraId="150CC3F9" w14:textId="77777777" w:rsidR="00B517F8" w:rsidRDefault="00B517F8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C0213" w14:textId="77777777" w:rsidR="00DC46EF" w:rsidRDefault="00DC46EF" w:rsidP="00DC46EF">
    <w:pPr>
      <w:pStyle w:val="Footer"/>
      <w:jc w:val="right"/>
    </w:pPr>
    <w:r>
      <w:t>SPB Form 42</w:t>
    </w:r>
  </w:p>
  <w:p w14:paraId="17087702" w14:textId="77777777" w:rsidR="00DC46EF" w:rsidRDefault="00C457DE" w:rsidP="00DC46EF">
    <w:pPr>
      <w:pStyle w:val="Footer"/>
      <w:jc w:val="right"/>
    </w:pPr>
    <w:r>
      <w:t>Effective</w:t>
    </w:r>
    <w:r w:rsidR="00DC46EF">
      <w:t xml:space="preserve"> 7-19-2024</w:t>
    </w:r>
  </w:p>
  <w:p w14:paraId="3ACA54FA" w14:textId="77777777" w:rsidR="00DC46EF" w:rsidRDefault="00C81C94" w:rsidP="00DC46EF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46EF">
              <w:t xml:space="preserve">Page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PAGE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  <w:r w:rsidR="00DC46EF">
              <w:t xml:space="preserve"> of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NUMPAGES 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F2ADF12" w14:textId="77777777" w:rsidR="00DC46EF" w:rsidRDefault="00DC4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5F88C" w14:textId="77777777" w:rsidR="00B517F8" w:rsidRDefault="00B517F8" w:rsidP="00DC46EF">
      <w:r>
        <w:separator/>
      </w:r>
    </w:p>
  </w:footnote>
  <w:footnote w:type="continuationSeparator" w:id="0">
    <w:p w14:paraId="7F30A841" w14:textId="77777777" w:rsidR="00B517F8" w:rsidRDefault="00B517F8" w:rsidP="00DC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E2649"/>
    <w:multiLevelType w:val="hybridMultilevel"/>
    <w:tmpl w:val="D01A0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6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F8"/>
    <w:rsid w:val="000B5D16"/>
    <w:rsid w:val="004451ED"/>
    <w:rsid w:val="00B517F8"/>
    <w:rsid w:val="00C01ADB"/>
    <w:rsid w:val="00C457DE"/>
    <w:rsid w:val="00C81C94"/>
    <w:rsid w:val="00D75107"/>
    <w:rsid w:val="00DC46EF"/>
    <w:rsid w:val="00E40629"/>
    <w:rsid w:val="00E85824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45D9"/>
  <w15:chartTrackingRefBased/>
  <w15:docId w15:val="{773BB00C-E299-405E-B338-341E813B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C81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>St of NE,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Sensibaugh</dc:creator>
  <cp:keywords/>
  <dc:description/>
  <cp:lastModifiedBy>Sensibaugh, Brenda</cp:lastModifiedBy>
  <cp:revision>3</cp:revision>
  <dcterms:created xsi:type="dcterms:W3CDTF">2025-03-07T18:04:00Z</dcterms:created>
  <dcterms:modified xsi:type="dcterms:W3CDTF">2025-03-07T18:07:00Z</dcterms:modified>
</cp:coreProperties>
</file>